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D2E" w:rsidRDefault="00921D2E" w:rsidP="00632BF6">
      <w:pPr>
        <w:pStyle w:val="ConsPlusNonformat"/>
        <w:ind w:firstLine="5387"/>
        <w:jc w:val="center"/>
        <w:rPr>
          <w:rFonts w:ascii="Times New Roman" w:hAnsi="Times New Roman" w:cs="Times New Roman"/>
          <w:sz w:val="24"/>
          <w:szCs w:val="24"/>
        </w:rPr>
      </w:pPr>
    </w:p>
    <w:p w:rsidR="00921D2E" w:rsidRPr="00A40A23" w:rsidRDefault="00921D2E" w:rsidP="00632BF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1D2E" w:rsidRPr="009A1CF3" w:rsidRDefault="00921D2E" w:rsidP="00632BF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Par955"/>
      <w:bookmarkEnd w:id="0"/>
      <w:r w:rsidRPr="009A1CF3">
        <w:rPr>
          <w:rFonts w:ascii="Times New Roman" w:hAnsi="Times New Roman" w:cs="Times New Roman"/>
          <w:b/>
          <w:sz w:val="22"/>
          <w:szCs w:val="22"/>
        </w:rPr>
        <w:t>ГРАФИК</w:t>
      </w:r>
    </w:p>
    <w:p w:rsidR="00921D2E" w:rsidRDefault="00921D2E" w:rsidP="00632BF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1CF3">
        <w:rPr>
          <w:rFonts w:ascii="Times New Roman" w:hAnsi="Times New Roman" w:cs="Times New Roman"/>
          <w:b/>
          <w:sz w:val="22"/>
          <w:szCs w:val="22"/>
        </w:rPr>
        <w:t xml:space="preserve">приема граждан руководством </w:t>
      </w:r>
    </w:p>
    <w:p w:rsidR="00921D2E" w:rsidRDefault="00921D2E" w:rsidP="00632BF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1CF3">
        <w:rPr>
          <w:rFonts w:ascii="Times New Roman" w:hAnsi="Times New Roman" w:cs="Times New Roman"/>
          <w:b/>
          <w:sz w:val="22"/>
          <w:szCs w:val="22"/>
        </w:rPr>
        <w:t>МО МВД России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9A1CF3">
        <w:rPr>
          <w:rFonts w:ascii="Times New Roman" w:hAnsi="Times New Roman" w:cs="Times New Roman"/>
          <w:b/>
          <w:sz w:val="22"/>
          <w:szCs w:val="22"/>
        </w:rPr>
        <w:t xml:space="preserve">«Балашовский» Саратовской области </w:t>
      </w:r>
    </w:p>
    <w:p w:rsidR="00921D2E" w:rsidRDefault="00921D2E" w:rsidP="00632BF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1CF3">
        <w:rPr>
          <w:rFonts w:ascii="Times New Roman" w:hAnsi="Times New Roman" w:cs="Times New Roman"/>
          <w:b/>
          <w:sz w:val="22"/>
          <w:szCs w:val="22"/>
        </w:rPr>
        <w:t xml:space="preserve">на </w:t>
      </w:r>
      <w:bookmarkStart w:id="1" w:name="_GoBack"/>
      <w:bookmarkEnd w:id="1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ДЕКАБРЬ </w:t>
      </w:r>
      <w:r w:rsidRPr="009A1CF3">
        <w:rPr>
          <w:rFonts w:ascii="Times New Roman" w:hAnsi="Times New Roman" w:cs="Times New Roman"/>
          <w:b/>
          <w:sz w:val="22"/>
          <w:szCs w:val="22"/>
        </w:rPr>
        <w:t>2017 года</w:t>
      </w:r>
    </w:p>
    <w:p w:rsidR="00921D2E" w:rsidRPr="009A1CF3" w:rsidRDefault="00921D2E" w:rsidP="00632BF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2552"/>
        <w:gridCol w:w="1842"/>
        <w:gridCol w:w="1985"/>
        <w:gridCol w:w="6"/>
      </w:tblGrid>
      <w:tr w:rsidR="00921D2E" w:rsidRPr="00F942EF" w:rsidTr="00495E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День недели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Время</w:t>
            </w:r>
          </w:p>
        </w:tc>
      </w:tr>
      <w:tr w:rsidR="00921D2E" w:rsidRPr="00F942EF" w:rsidTr="00495E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Начальник межмуниципального</w:t>
            </w:r>
          </w:p>
          <w:p w:rsidR="00921D2E" w:rsidRPr="00F942EF" w:rsidRDefault="00921D2E" w:rsidP="00495E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Тимошин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Виталий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08288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15.00-18.00</w:t>
            </w:r>
          </w:p>
          <w:p w:rsidR="00921D2E" w:rsidRPr="00F942EF" w:rsidRDefault="00921D2E" w:rsidP="00DC4DB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21D2E" w:rsidRPr="00F942EF" w:rsidTr="00495E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 xml:space="preserve">Начальник отделения полиции №1 </w:t>
            </w:r>
          </w:p>
          <w:p w:rsidR="00921D2E" w:rsidRPr="00F942EF" w:rsidRDefault="00921D2E" w:rsidP="00495E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(р.п. Романовка)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Опарин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Леонид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b/>
                <w:sz w:val="22"/>
                <w:szCs w:val="22"/>
              </w:rPr>
              <w:t>Суббота</w:t>
            </w:r>
          </w:p>
          <w:p w:rsidR="00921D2E" w:rsidRPr="00F942EF" w:rsidRDefault="00921D2E" w:rsidP="002B27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17.00-20.00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10.00-13.00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42E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(первая суббота месяца)</w:t>
            </w:r>
          </w:p>
        </w:tc>
      </w:tr>
      <w:tr w:rsidR="00921D2E" w:rsidRPr="00F942EF" w:rsidTr="00495E67">
        <w:trPr>
          <w:trHeight w:val="7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Начальник отделения полиции №2</w:t>
            </w:r>
          </w:p>
          <w:p w:rsidR="00921D2E" w:rsidRPr="00F942EF" w:rsidRDefault="00921D2E" w:rsidP="00495E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(р.п. Самойловка)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Султанов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Мурат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Руфетович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b/>
                <w:sz w:val="22"/>
                <w:szCs w:val="22"/>
              </w:rPr>
              <w:t>Понедельник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b/>
                <w:sz w:val="22"/>
                <w:szCs w:val="22"/>
              </w:rPr>
              <w:t>Суббота</w:t>
            </w:r>
          </w:p>
          <w:p w:rsidR="00921D2E" w:rsidRPr="00F942EF" w:rsidRDefault="00921D2E" w:rsidP="002B27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17.00-20.00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10.00-13.00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42EF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(первая суббота месяца)</w:t>
            </w:r>
          </w:p>
        </w:tc>
      </w:tr>
      <w:tr w:rsidR="00921D2E" w:rsidRPr="00F942EF" w:rsidTr="00495E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отдела полиции </w:t>
            </w:r>
          </w:p>
          <w:p w:rsidR="00921D2E" w:rsidRPr="00F942EF" w:rsidRDefault="00921D2E" w:rsidP="00495E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(тыловое обеспечение)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 xml:space="preserve">Храпузов 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 xml:space="preserve">Сергей 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b/>
                <w:sz w:val="22"/>
                <w:szCs w:val="22"/>
              </w:rPr>
              <w:t>Пятница</w:t>
            </w:r>
          </w:p>
          <w:p w:rsidR="00921D2E" w:rsidRPr="00F942EF" w:rsidRDefault="00921D2E" w:rsidP="00632BF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17.00-20.00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D2E" w:rsidRPr="00F942EF" w:rsidTr="00495E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Начальника следственного отдела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Митрюшкина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Людмила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 xml:space="preserve">Николаевна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2B279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b/>
                <w:sz w:val="22"/>
                <w:szCs w:val="22"/>
              </w:rPr>
              <w:t>Среда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2B27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14.00-17.00</w:t>
            </w:r>
          </w:p>
        </w:tc>
      </w:tr>
      <w:tr w:rsidR="00921D2E" w:rsidRPr="00F942EF" w:rsidTr="00495E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 xml:space="preserve">Помощник начальника отдела -  начальник ОРЛС </w:t>
            </w:r>
          </w:p>
          <w:p w:rsidR="00921D2E" w:rsidRPr="00F942EF" w:rsidRDefault="00921D2E" w:rsidP="00495E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(кадровая работа)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Дудин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Сергей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b/>
                <w:sz w:val="22"/>
                <w:szCs w:val="22"/>
              </w:rPr>
              <w:t>Вторник</w:t>
            </w:r>
          </w:p>
          <w:p w:rsidR="00921D2E" w:rsidRPr="00F942EF" w:rsidRDefault="00921D2E" w:rsidP="002B279C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09.00-12.00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21D2E" w:rsidRPr="00F942EF" w:rsidTr="00495E67">
        <w:trPr>
          <w:gridAfter w:val="1"/>
          <w:wAfter w:w="6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 xml:space="preserve">Заместитель начальника полиции </w:t>
            </w:r>
            <w:r w:rsidRPr="00F942EF">
              <w:rPr>
                <w:rFonts w:ascii="Times New Roman" w:hAnsi="Times New Roman" w:cs="Times New Roman"/>
                <w:sz w:val="22"/>
                <w:szCs w:val="22"/>
              </w:rPr>
              <w:br/>
              <w:t>(по оперативной работе)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Зыков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Андрей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 xml:space="preserve">Александрович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b/>
                <w:sz w:val="22"/>
                <w:szCs w:val="22"/>
              </w:rPr>
              <w:t>Среда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2B279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09.00-12.00</w:t>
            </w:r>
          </w:p>
        </w:tc>
      </w:tr>
      <w:tr w:rsidR="00921D2E" w:rsidRPr="00F942EF" w:rsidTr="00495E6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2B279C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Врио заместителя начальника полиции (по охране общественного порядка)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Власов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Вадим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b/>
                <w:sz w:val="22"/>
                <w:szCs w:val="22"/>
              </w:rPr>
              <w:t>Четверг</w:t>
            </w:r>
          </w:p>
          <w:p w:rsidR="00921D2E" w:rsidRPr="00F942EF" w:rsidRDefault="00921D2E" w:rsidP="00632BF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942EF">
              <w:rPr>
                <w:rFonts w:ascii="Times New Roman" w:hAnsi="Times New Roman" w:cs="Times New Roman"/>
                <w:sz w:val="22"/>
                <w:szCs w:val="22"/>
              </w:rPr>
              <w:t>15.00-18.00</w:t>
            </w:r>
          </w:p>
          <w:p w:rsidR="00921D2E" w:rsidRPr="00F942EF" w:rsidRDefault="00921D2E" w:rsidP="00495E67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21D2E" w:rsidRDefault="00921D2E" w:rsidP="00632BF6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4"/>
          <w:szCs w:val="24"/>
        </w:rPr>
      </w:pPr>
    </w:p>
    <w:p w:rsidR="00921D2E" w:rsidRPr="00163944" w:rsidRDefault="00921D2E" w:rsidP="002B279C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4"/>
          <w:szCs w:val="24"/>
        </w:rPr>
      </w:pPr>
      <w:r w:rsidRPr="00163944">
        <w:rPr>
          <w:rFonts w:ascii="Times New Roman" w:hAnsi="Times New Roman"/>
          <w:sz w:val="24"/>
          <w:szCs w:val="24"/>
        </w:rPr>
        <w:t>В соответствии с приказом МВД России от 12.09.2013г. №707 «Об утверждении Инструкции об организации рассмотрения обращений граждан в системе Министерства внутренних дел Российской Федерации» личный прием граждан осуществляется в приемной ГУ МВД России по Саратовской области. Осуществление приема граждан в служебных кабинетах запрещено.</w:t>
      </w:r>
    </w:p>
    <w:p w:rsidR="00921D2E" w:rsidRPr="00163944" w:rsidRDefault="00921D2E" w:rsidP="002B279C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4"/>
          <w:szCs w:val="24"/>
        </w:rPr>
      </w:pPr>
      <w:r w:rsidRPr="00163944">
        <w:rPr>
          <w:rFonts w:ascii="Times New Roman" w:hAnsi="Times New Roman"/>
          <w:sz w:val="24"/>
          <w:szCs w:val="24"/>
        </w:rPr>
        <w:t>В субботу, воскресенье и праздничные дни прием граждан осуществляет ответственный от руководства ГУ МВД России по Саратовской области согласно графика с 10.00 до 1</w:t>
      </w:r>
      <w:r>
        <w:rPr>
          <w:rFonts w:ascii="Times New Roman" w:hAnsi="Times New Roman"/>
          <w:sz w:val="24"/>
          <w:szCs w:val="24"/>
        </w:rPr>
        <w:t>3</w:t>
      </w:r>
      <w:r w:rsidRPr="00163944">
        <w:rPr>
          <w:rFonts w:ascii="Times New Roman" w:hAnsi="Times New Roman"/>
          <w:sz w:val="24"/>
          <w:szCs w:val="24"/>
        </w:rPr>
        <w:t>.00.</w:t>
      </w:r>
    </w:p>
    <w:p w:rsidR="00921D2E" w:rsidRDefault="00921D2E" w:rsidP="002B279C">
      <w:pPr>
        <w:spacing w:after="0" w:line="240" w:lineRule="auto"/>
        <w:ind w:left="-426" w:right="-143" w:firstLine="568"/>
        <w:jc w:val="both"/>
        <w:rPr>
          <w:rFonts w:ascii="Times New Roman" w:hAnsi="Times New Roman"/>
          <w:sz w:val="20"/>
          <w:szCs w:val="20"/>
        </w:rPr>
      </w:pPr>
      <w:r w:rsidRPr="00163944">
        <w:rPr>
          <w:rFonts w:ascii="Times New Roman" w:hAnsi="Times New Roman"/>
          <w:sz w:val="24"/>
          <w:szCs w:val="24"/>
        </w:rPr>
        <w:t xml:space="preserve">Дежурная часть ГУ МВД России по Саратовской области принимает граждан </w:t>
      </w:r>
      <w:r w:rsidRPr="00163944">
        <w:rPr>
          <w:rFonts w:ascii="Times New Roman" w:hAnsi="Times New Roman"/>
          <w:b/>
          <w:sz w:val="24"/>
          <w:szCs w:val="24"/>
          <w:u w:val="single"/>
        </w:rPr>
        <w:t>круглосуточно</w:t>
      </w:r>
      <w:r w:rsidRPr="00163944">
        <w:rPr>
          <w:rFonts w:ascii="Times New Roman" w:hAnsi="Times New Roman"/>
          <w:sz w:val="24"/>
          <w:szCs w:val="24"/>
        </w:rPr>
        <w:t>.</w:t>
      </w:r>
    </w:p>
    <w:p w:rsidR="00921D2E" w:rsidRPr="00163944" w:rsidRDefault="00921D2E" w:rsidP="002B279C">
      <w:pPr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  <w:r w:rsidRPr="00163944">
        <w:rPr>
          <w:rFonts w:ascii="Times New Roman" w:hAnsi="Times New Roman"/>
          <w:sz w:val="24"/>
          <w:szCs w:val="24"/>
        </w:rPr>
        <w:t>Прием граждан в МО МВД России «Балашовский» осуществляется по адресу: г. Балашов, ул. Володарского, д.44</w:t>
      </w:r>
      <w:r>
        <w:rPr>
          <w:rFonts w:ascii="Times New Roman" w:hAnsi="Times New Roman"/>
          <w:sz w:val="24"/>
          <w:szCs w:val="24"/>
        </w:rPr>
        <w:t>, телефон</w:t>
      </w:r>
      <w:r w:rsidRPr="00163944">
        <w:rPr>
          <w:rFonts w:ascii="Times New Roman" w:hAnsi="Times New Roman"/>
          <w:sz w:val="24"/>
          <w:szCs w:val="24"/>
        </w:rPr>
        <w:t xml:space="preserve"> «доверия» МО МВД России «Балашовский» 8 (845-45)4-41-21</w:t>
      </w:r>
    </w:p>
    <w:p w:rsidR="00921D2E" w:rsidRPr="00163944" w:rsidRDefault="00921D2E" w:rsidP="002B279C">
      <w:pPr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  <w:r w:rsidRPr="00163944">
        <w:rPr>
          <w:rFonts w:ascii="Times New Roman" w:hAnsi="Times New Roman"/>
          <w:sz w:val="24"/>
          <w:szCs w:val="24"/>
        </w:rPr>
        <w:t>Прием граждан в ОП №1 в составе МО МВД России «Балашовский» осуществляется по адресу: р.п. Романовка, ул. Народная, д. 3</w:t>
      </w:r>
      <w:r>
        <w:rPr>
          <w:rFonts w:ascii="Times New Roman" w:hAnsi="Times New Roman"/>
          <w:sz w:val="24"/>
          <w:szCs w:val="24"/>
        </w:rPr>
        <w:t>,</w:t>
      </w:r>
      <w:r w:rsidRPr="00163944">
        <w:rPr>
          <w:rFonts w:ascii="Times New Roman" w:hAnsi="Times New Roman"/>
          <w:sz w:val="24"/>
          <w:szCs w:val="24"/>
        </w:rPr>
        <w:t xml:space="preserve"> тел. 8 (845-44)4-08-84</w:t>
      </w:r>
    </w:p>
    <w:p w:rsidR="00921D2E" w:rsidRDefault="00921D2E" w:rsidP="002B279C">
      <w:pPr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  <w:r w:rsidRPr="00163944">
        <w:rPr>
          <w:rFonts w:ascii="Times New Roman" w:hAnsi="Times New Roman"/>
          <w:sz w:val="24"/>
          <w:szCs w:val="24"/>
        </w:rPr>
        <w:t>Прием граждан в ОП №2 в составе МО МВД России «Балашовский» осуществляется по адресу:р.п. Самойловка, пер. Школьный, д. 1</w:t>
      </w:r>
      <w:r>
        <w:rPr>
          <w:rFonts w:ascii="Times New Roman" w:hAnsi="Times New Roman"/>
          <w:sz w:val="24"/>
          <w:szCs w:val="24"/>
        </w:rPr>
        <w:t>, тел. 8 (</w:t>
      </w:r>
      <w:r w:rsidRPr="00163944">
        <w:rPr>
          <w:rFonts w:ascii="Times New Roman" w:hAnsi="Times New Roman"/>
          <w:sz w:val="24"/>
          <w:szCs w:val="24"/>
        </w:rPr>
        <w:t>845-48)2-16-07</w:t>
      </w:r>
    </w:p>
    <w:p w:rsidR="00921D2E" w:rsidRDefault="00921D2E" w:rsidP="002B279C">
      <w:pPr>
        <w:spacing w:after="0" w:line="240" w:lineRule="auto"/>
        <w:ind w:left="-426" w:firstLine="568"/>
        <w:jc w:val="right"/>
        <w:rPr>
          <w:rFonts w:ascii="Times New Roman" w:hAnsi="Times New Roman"/>
          <w:b/>
          <w:sz w:val="24"/>
          <w:szCs w:val="24"/>
        </w:rPr>
      </w:pPr>
      <w:r w:rsidRPr="00F57CCB">
        <w:rPr>
          <w:rFonts w:ascii="Times New Roman" w:hAnsi="Times New Roman"/>
          <w:b/>
          <w:sz w:val="24"/>
          <w:szCs w:val="24"/>
        </w:rPr>
        <w:t>Пресс-центр МО МВД России «Балашовский»</w:t>
      </w:r>
    </w:p>
    <w:p w:rsidR="00921D2E" w:rsidRPr="00F57CCB" w:rsidRDefault="00921D2E" w:rsidP="002B279C">
      <w:pPr>
        <w:spacing w:after="0" w:line="240" w:lineRule="auto"/>
        <w:ind w:left="-426" w:firstLine="56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921D2E" w:rsidRDefault="00921D2E" w:rsidP="00857A7B">
      <w:pPr>
        <w:pStyle w:val="NormalWeb"/>
        <w:shd w:val="clear" w:color="auto" w:fill="FFFFFF"/>
        <w:spacing w:before="125" w:beforeAutospacing="0" w:after="125" w:afterAutospacing="0" w:line="408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Информация Госавтоинспекции г. Балашова</w:t>
      </w:r>
    </w:p>
    <w:p w:rsidR="00921D2E" w:rsidRDefault="00921D2E" w:rsidP="00857A7B">
      <w:pPr>
        <w:pStyle w:val="NormalWeb"/>
        <w:shd w:val="clear" w:color="auto" w:fill="FFFFFF"/>
        <w:spacing w:before="125" w:beforeAutospacing="0" w:after="125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01 по 04 декабря сотрудники отдела ГИБДД МО МВД России «Балашовский» проведут оперативно-профилактическое мероприятие «Нетрезвый водитель». Цель мероприятия - профилактика дорожно-транспортных происшествий с участием нетрезвых водителей.</w:t>
      </w:r>
    </w:p>
    <w:p w:rsidR="00921D2E" w:rsidRDefault="00921D2E" w:rsidP="00857A7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На сегодняшний день управление транспортным средством в нетрезвом виде остается одним из наиболее опасных правонарушений. </w:t>
      </w:r>
      <w:r>
        <w:rPr>
          <w:rFonts w:ascii="Times New Roman" w:hAnsi="Times New Roman"/>
          <w:sz w:val="28"/>
          <w:szCs w:val="28"/>
        </w:rPr>
        <w:t>На территории Балашовского, Романовского и Самойловского районов с начала 2017 года совершено 10 дорожно-транспортных происшествий с участием водителей, находившихся в состоянии опьянения.</w:t>
      </w:r>
    </w:p>
    <w:p w:rsidR="00921D2E" w:rsidRDefault="00921D2E" w:rsidP="00857A7B">
      <w:pPr>
        <w:pStyle w:val="NormalWeb"/>
        <w:shd w:val="clear" w:color="auto" w:fill="FFFFFF"/>
        <w:spacing w:before="125" w:beforeAutospacing="0" w:after="125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Госавтоинспекция предупреждает водителей, что за управление транспортным средством в состоянии опьянения или отказ от медицинского освидетельствования водителю грозит штраф в размере 30 тысяч рублей и лишение права управления транспортными средствами на срок от 1,5 до 2 лет. При повторном нарушении предусмотрена уголовная ответственность с максимальной санкцией – лишение свободы на два года с лишением права управлять транспортными средствами в течение трех лет.</w:t>
      </w:r>
    </w:p>
    <w:p w:rsidR="00921D2E" w:rsidRDefault="00921D2E" w:rsidP="00857A7B">
      <w:pPr>
        <w:pStyle w:val="NormalWeb"/>
        <w:shd w:val="clear" w:color="auto" w:fill="FFFFFF"/>
        <w:spacing w:before="125" w:beforeAutospacing="0" w:after="125" w:afterAutospacing="0" w:line="408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Уважаемые граждане!</w:t>
      </w:r>
    </w:p>
    <w:p w:rsidR="00921D2E" w:rsidRDefault="00921D2E" w:rsidP="00857A7B">
      <w:pPr>
        <w:pStyle w:val="NormalWeb"/>
        <w:shd w:val="clear" w:color="auto" w:fill="FFFFFF"/>
        <w:spacing w:before="125" w:beforeAutospacing="0" w:after="125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фактах управления водителями транспортным средством в состоянии опьянения просьба незамедлительно сообщать в службу 02 (102 с мобильного телефона).</w:t>
      </w:r>
    </w:p>
    <w:p w:rsidR="00921D2E" w:rsidRDefault="00921D2E" w:rsidP="00857A7B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Пресс-центр МО МВД России «Балашовский»</w:t>
      </w:r>
    </w:p>
    <w:p w:rsidR="00921D2E" w:rsidRDefault="00921D2E" w:rsidP="002B279C">
      <w:pPr>
        <w:spacing w:after="0" w:line="240" w:lineRule="auto"/>
        <w:ind w:left="-426" w:firstLine="568"/>
        <w:jc w:val="both"/>
        <w:rPr>
          <w:rFonts w:ascii="Times New Roman" w:hAnsi="Times New Roman"/>
          <w:sz w:val="24"/>
          <w:szCs w:val="24"/>
        </w:rPr>
      </w:pPr>
    </w:p>
    <w:p w:rsidR="00921D2E" w:rsidRDefault="00921D2E" w:rsidP="00632B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1D2E" w:rsidRPr="0044249B" w:rsidRDefault="00921D2E" w:rsidP="00632BF6">
      <w:pPr>
        <w:spacing w:after="0" w:line="240" w:lineRule="auto"/>
        <w:jc w:val="both"/>
        <w:rPr>
          <w:sz w:val="20"/>
          <w:szCs w:val="20"/>
        </w:rPr>
      </w:pPr>
    </w:p>
    <w:p w:rsidR="00921D2E" w:rsidRDefault="00921D2E" w:rsidP="00632BF6"/>
    <w:p w:rsidR="00921D2E" w:rsidRDefault="00921D2E"/>
    <w:sectPr w:rsidR="00921D2E" w:rsidSect="0044249B">
      <w:pgSz w:w="11906" w:h="16838"/>
      <w:pgMar w:top="426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2BF6"/>
    <w:rsid w:val="00052CDB"/>
    <w:rsid w:val="00082887"/>
    <w:rsid w:val="000E0737"/>
    <w:rsid w:val="000F24BC"/>
    <w:rsid w:val="00110518"/>
    <w:rsid w:val="00163944"/>
    <w:rsid w:val="00255466"/>
    <w:rsid w:val="002B279C"/>
    <w:rsid w:val="00312108"/>
    <w:rsid w:val="00415DB1"/>
    <w:rsid w:val="0044249B"/>
    <w:rsid w:val="00495E67"/>
    <w:rsid w:val="005C4E10"/>
    <w:rsid w:val="006054D2"/>
    <w:rsid w:val="00607B99"/>
    <w:rsid w:val="00632BF6"/>
    <w:rsid w:val="00752728"/>
    <w:rsid w:val="00851C2E"/>
    <w:rsid w:val="00857A7B"/>
    <w:rsid w:val="00921D2E"/>
    <w:rsid w:val="009A1CF3"/>
    <w:rsid w:val="009E140F"/>
    <w:rsid w:val="00A40A23"/>
    <w:rsid w:val="00A73A07"/>
    <w:rsid w:val="00AF61BA"/>
    <w:rsid w:val="00C713CA"/>
    <w:rsid w:val="00C82B3A"/>
    <w:rsid w:val="00D62E2D"/>
    <w:rsid w:val="00DC4DB3"/>
    <w:rsid w:val="00F57CCB"/>
    <w:rsid w:val="00F94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BF6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32BF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32B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57A7B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4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512</Words>
  <Characters>2924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 3 МО Балашовский</dc:creator>
  <cp:keywords/>
  <dc:description/>
  <cp:lastModifiedBy>Алексей</cp:lastModifiedBy>
  <cp:revision>10</cp:revision>
  <dcterms:created xsi:type="dcterms:W3CDTF">2017-11-02T10:54:00Z</dcterms:created>
  <dcterms:modified xsi:type="dcterms:W3CDTF">2017-12-01T12:01:00Z</dcterms:modified>
</cp:coreProperties>
</file>